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/>
      </w:tblPr>
      <w:tblGrid>
        <w:gridCol w:w="5470"/>
        <w:gridCol w:w="5445"/>
      </w:tblGrid>
      <w:tr w:rsidR="000B17E1" w:rsidRPr="001C35F6" w:rsidTr="00A253A9">
        <w:tc>
          <w:tcPr>
            <w:tcW w:w="5412" w:type="dxa"/>
            <w:tcMar>
              <w:left w:w="115" w:type="dxa"/>
              <w:right w:w="115" w:type="dxa"/>
            </w:tcMar>
          </w:tcPr>
          <w:p w:rsidR="000B17E1" w:rsidRPr="00206BF6" w:rsidRDefault="001C35F6" w:rsidP="00DB07D7">
            <w:pPr>
              <w:rPr>
                <w:sz w:val="20"/>
                <w:szCs w:val="20"/>
              </w:rPr>
            </w:pPr>
            <w:r w:rsidRPr="00206BF6">
              <w:rPr>
                <w:noProof/>
                <w:sz w:val="20"/>
                <w:szCs w:val="20"/>
                <w:lang w:bidi="bn-IN"/>
              </w:rPr>
              <w:drawing>
                <wp:inline distT="0" distB="0" distL="0" distR="0">
                  <wp:extent cx="2537460" cy="37485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876" cy="38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BF6" w:rsidRDefault="00206BF6" w:rsidP="00DB07D7"/>
          <w:p w:rsidR="00206BF6" w:rsidRPr="00206BF6" w:rsidRDefault="00206BF6" w:rsidP="00DB07D7">
            <w:pPr>
              <w:rPr>
                <w:b/>
                <w:bCs/>
                <w:sz w:val="16"/>
                <w:szCs w:val="16"/>
              </w:rPr>
            </w:pPr>
            <w:r w:rsidRPr="00206BF6">
              <w:rPr>
                <w:b/>
                <w:bCs/>
                <w:sz w:val="16"/>
                <w:szCs w:val="16"/>
              </w:rPr>
              <w:t>12 PHILLIP STREET PARRAMATTA NSW</w:t>
            </w:r>
          </w:p>
          <w:p w:rsidR="00206BF6" w:rsidRPr="00206BF6" w:rsidRDefault="00206BF6" w:rsidP="00DB07D7">
            <w:pPr>
              <w:rPr>
                <w:b/>
                <w:bCs/>
                <w:sz w:val="16"/>
                <w:szCs w:val="16"/>
              </w:rPr>
            </w:pPr>
            <w:r w:rsidRPr="00206BF6">
              <w:rPr>
                <w:b/>
                <w:bCs/>
                <w:sz w:val="16"/>
                <w:szCs w:val="16"/>
              </w:rPr>
              <w:t>SYDNEY AUSTRALIA 2150</w:t>
            </w:r>
          </w:p>
          <w:p w:rsidR="00206BF6" w:rsidRPr="00206BF6" w:rsidRDefault="00206BF6" w:rsidP="00DB07D7">
            <w:pPr>
              <w:rPr>
                <w:b/>
                <w:bCs/>
                <w:sz w:val="16"/>
                <w:szCs w:val="16"/>
              </w:rPr>
            </w:pPr>
            <w:r w:rsidRPr="00206BF6">
              <w:rPr>
                <w:b/>
                <w:bCs/>
                <w:sz w:val="16"/>
                <w:szCs w:val="16"/>
              </w:rPr>
              <w:t>WhatsApp + 61 413505561</w:t>
            </w:r>
          </w:p>
          <w:p w:rsidR="00206BF6" w:rsidRPr="00206BF6" w:rsidRDefault="00206BF6" w:rsidP="00DB07D7">
            <w:pPr>
              <w:rPr>
                <w:b/>
                <w:bCs/>
                <w:sz w:val="16"/>
                <w:szCs w:val="16"/>
              </w:rPr>
            </w:pPr>
            <w:r w:rsidRPr="00206BF6">
              <w:rPr>
                <w:b/>
                <w:bCs/>
                <w:sz w:val="16"/>
                <w:szCs w:val="16"/>
              </w:rPr>
              <w:t>sales@solproglobal.com</w:t>
            </w:r>
          </w:p>
          <w:p w:rsidR="00206BF6" w:rsidRDefault="00206BF6" w:rsidP="00DB07D7"/>
        </w:tc>
        <w:tc>
          <w:tcPr>
            <w:tcW w:w="5388" w:type="dxa"/>
            <w:tcMar>
              <w:left w:w="0" w:type="dxa"/>
              <w:right w:w="0" w:type="dxa"/>
            </w:tcMar>
          </w:tcPr>
          <w:p w:rsidR="003A1A47" w:rsidRPr="001C35F6" w:rsidRDefault="001C35F6" w:rsidP="006B2CE3">
            <w:pPr>
              <w:pStyle w:val="Title"/>
              <w:jc w:val="center"/>
            </w:pPr>
            <w:r w:rsidRPr="001C35F6">
              <w:t>Sales order</w:t>
            </w:r>
          </w:p>
          <w:p w:rsidR="000B17E1" w:rsidRPr="001C35F6" w:rsidRDefault="002A2E03" w:rsidP="00C63781">
            <w:pPr>
              <w:pStyle w:val="Heading2"/>
              <w:jc w:val="center"/>
              <w:rPr>
                <w:b/>
              </w:rPr>
            </w:pPr>
            <w:sdt>
              <w:sdtPr>
                <w:rPr>
                  <w:b/>
                </w:rPr>
                <w:alias w:val="Date:"/>
                <w:tag w:val="Date:"/>
                <w:id w:val="-14149049"/>
                <w:placeholder>
                  <w:docPart w:val="B76B67670365478B823C1AABA5895EC8"/>
                </w:placeholder>
                <w:temporary/>
                <w:showingPlcHdr/>
              </w:sdtPr>
              <w:sdtContent>
                <w:r w:rsidR="003A1A47" w:rsidRPr="001C35F6">
                  <w:rPr>
                    <w:b/>
                  </w:rPr>
                  <w:t>Date</w:t>
                </w:r>
              </w:sdtContent>
            </w:sdt>
            <w:r w:rsidR="003A1A47" w:rsidRPr="001C35F6">
              <w:rPr>
                <w:b/>
              </w:rPr>
              <w:t xml:space="preserve">: </w:t>
            </w:r>
          </w:p>
        </w:tc>
      </w:tr>
    </w:tbl>
    <w:tbl>
      <w:tblPr>
        <w:tblStyle w:val="PlainTable4"/>
        <w:tblW w:w="5000" w:type="pct"/>
        <w:tblLook w:val="0620"/>
      </w:tblPr>
      <w:tblGrid>
        <w:gridCol w:w="5515"/>
        <w:gridCol w:w="5515"/>
      </w:tblGrid>
      <w:tr w:rsidR="000B17E1" w:rsidRPr="00206BF6" w:rsidTr="007A007B">
        <w:trPr>
          <w:cnfStyle w:val="100000000000"/>
          <w:trHeight w:val="1440"/>
        </w:trPr>
        <w:tc>
          <w:tcPr>
            <w:tcW w:w="5400" w:type="dxa"/>
          </w:tcPr>
          <w:p w:rsidR="000B17E1" w:rsidRPr="00206BF6" w:rsidRDefault="002A2E03" w:rsidP="00B1432F">
            <w:pPr>
              <w:pStyle w:val="Heading3"/>
              <w:outlineLvl w:val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o:"/>
                <w:tag w:val="To:"/>
                <w:id w:val="-1751190371"/>
                <w:placeholder>
                  <w:docPart w:val="7FE2E9F00257458BBF21F3FC913E8A09"/>
                </w:placeholder>
                <w:temporary/>
                <w:showingPlcHdr/>
              </w:sdtPr>
              <w:sdtContent>
                <w:r w:rsidR="007A0B3F" w:rsidRPr="00206BF6">
                  <w:rPr>
                    <w:sz w:val="20"/>
                    <w:szCs w:val="20"/>
                  </w:rPr>
                  <w:t xml:space="preserve">Bill </w:t>
                </w:r>
                <w:r w:rsidR="00E01E7E" w:rsidRPr="00206BF6">
                  <w:rPr>
                    <w:sz w:val="20"/>
                    <w:szCs w:val="20"/>
                  </w:rPr>
                  <w:t>To:</w:t>
                </w:r>
              </w:sdtContent>
            </w:sdt>
          </w:p>
          <w:p w:rsidR="000B17E1" w:rsidRPr="00206BF6" w:rsidRDefault="001C35F6" w:rsidP="007A0B3F">
            <w:pPr>
              <w:rPr>
                <w:b/>
                <w:sz w:val="20"/>
                <w:szCs w:val="20"/>
              </w:rPr>
            </w:pPr>
            <w:r w:rsidRPr="00206BF6">
              <w:rPr>
                <w:b/>
                <w:sz w:val="20"/>
                <w:szCs w:val="20"/>
              </w:rPr>
              <w:t>Company:</w:t>
            </w:r>
          </w:p>
          <w:p w:rsidR="001C35F6" w:rsidRPr="00206BF6" w:rsidRDefault="001C35F6" w:rsidP="007A0B3F">
            <w:pPr>
              <w:rPr>
                <w:b/>
                <w:sz w:val="20"/>
                <w:szCs w:val="20"/>
              </w:rPr>
            </w:pPr>
          </w:p>
          <w:p w:rsidR="001C35F6" w:rsidRPr="00206BF6" w:rsidRDefault="001C35F6" w:rsidP="007A0B3F">
            <w:pPr>
              <w:rPr>
                <w:b/>
                <w:sz w:val="20"/>
                <w:szCs w:val="20"/>
              </w:rPr>
            </w:pPr>
            <w:r w:rsidRPr="00206BF6">
              <w:rPr>
                <w:b/>
                <w:sz w:val="20"/>
                <w:szCs w:val="20"/>
              </w:rPr>
              <w:t>Address:</w:t>
            </w:r>
          </w:p>
          <w:p w:rsidR="001C35F6" w:rsidRPr="00206BF6" w:rsidRDefault="001C35F6" w:rsidP="007A0B3F">
            <w:pPr>
              <w:rPr>
                <w:b/>
                <w:sz w:val="20"/>
                <w:szCs w:val="20"/>
              </w:rPr>
            </w:pPr>
          </w:p>
          <w:p w:rsidR="006B2CE3" w:rsidRPr="00206BF6" w:rsidRDefault="001C35F6" w:rsidP="007A0B3F">
            <w:pPr>
              <w:rPr>
                <w:b/>
                <w:bCs w:val="0"/>
                <w:sz w:val="20"/>
                <w:szCs w:val="20"/>
              </w:rPr>
            </w:pPr>
            <w:r w:rsidRPr="00206BF6">
              <w:rPr>
                <w:b/>
                <w:sz w:val="20"/>
                <w:szCs w:val="20"/>
              </w:rPr>
              <w:t>Contact:M</w:t>
            </w:r>
            <w:r w:rsidR="006B2CE3" w:rsidRPr="00206BF6">
              <w:rPr>
                <w:b/>
                <w:sz w:val="20"/>
                <w:szCs w:val="20"/>
              </w:rPr>
              <w:t>:                          E:</w:t>
            </w:r>
          </w:p>
          <w:p w:rsidR="001C35F6" w:rsidRPr="00206BF6" w:rsidRDefault="001C35F6" w:rsidP="007A0B3F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0B17E1" w:rsidRPr="00206BF6" w:rsidRDefault="002A2E03" w:rsidP="00B1432F">
            <w:pPr>
              <w:pStyle w:val="Heading3"/>
              <w:outlineLvl w:val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hip to:"/>
                <w:tag w:val="Ship to:"/>
                <w:id w:val="900876389"/>
                <w:placeholder>
                  <w:docPart w:val="69C93248E603415690F3AF68C0491851"/>
                </w:placeholder>
                <w:temporary/>
                <w:showingPlcHdr/>
              </w:sdtPr>
              <w:sdtContent>
                <w:r w:rsidR="00E01E7E" w:rsidRPr="00206BF6">
                  <w:rPr>
                    <w:sz w:val="20"/>
                    <w:szCs w:val="20"/>
                  </w:rPr>
                  <w:t>Ship To:</w:t>
                </w:r>
              </w:sdtContent>
            </w:sdt>
          </w:p>
          <w:p w:rsidR="000B17E1" w:rsidRPr="00206BF6" w:rsidRDefault="001C35F6" w:rsidP="00F8619B">
            <w:pPr>
              <w:rPr>
                <w:b/>
                <w:sz w:val="20"/>
                <w:szCs w:val="20"/>
              </w:rPr>
            </w:pPr>
            <w:r w:rsidRPr="00206BF6">
              <w:rPr>
                <w:b/>
                <w:sz w:val="20"/>
                <w:szCs w:val="20"/>
              </w:rPr>
              <w:t>Address: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88" w:type="dxa"/>
          <w:right w:w="115" w:type="dxa"/>
        </w:tblCellMar>
        <w:tblLook w:val="04A0"/>
      </w:tblPr>
      <w:tblGrid>
        <w:gridCol w:w="11030"/>
      </w:tblGrid>
      <w:tr w:rsidR="00856D18" w:rsidRPr="00206BF6" w:rsidTr="00A253A9">
        <w:trPr>
          <w:trHeight w:val="864"/>
        </w:trPr>
        <w:tc>
          <w:tcPr>
            <w:tcW w:w="10800" w:type="dxa"/>
            <w:tcMar>
              <w:top w:w="72" w:type="dxa"/>
              <w:left w:w="115" w:type="dxa"/>
              <w:right w:w="115" w:type="dxa"/>
            </w:tcMar>
          </w:tcPr>
          <w:p w:rsidR="0070247A" w:rsidRPr="00206BF6" w:rsidRDefault="0070247A" w:rsidP="0070247A">
            <w:pPr>
              <w:rPr>
                <w:sz w:val="20"/>
                <w:szCs w:val="20"/>
              </w:rPr>
            </w:pPr>
          </w:p>
        </w:tc>
      </w:tr>
    </w:tbl>
    <w:tbl>
      <w:tblPr>
        <w:tblStyle w:val="GridTableLight"/>
        <w:tblW w:w="5000" w:type="pct"/>
        <w:tblLook w:val="04A0"/>
      </w:tblPr>
      <w:tblGrid>
        <w:gridCol w:w="1930"/>
        <w:gridCol w:w="2204"/>
        <w:gridCol w:w="2024"/>
        <w:gridCol w:w="1565"/>
        <w:gridCol w:w="1564"/>
        <w:gridCol w:w="1743"/>
      </w:tblGrid>
      <w:tr w:rsidR="006B2CE3" w:rsidRPr="00206BF6" w:rsidTr="007A007B">
        <w:trPr>
          <w:cnfStyle w:val="100000000000"/>
        </w:trPr>
        <w:tc>
          <w:tcPr>
            <w:tcW w:w="1889" w:type="dxa"/>
          </w:tcPr>
          <w:p w:rsidR="000B17E1" w:rsidRPr="00206BF6" w:rsidRDefault="001C35F6" w:rsidP="00B15E47">
            <w:pPr>
              <w:pStyle w:val="Heading4"/>
              <w:outlineLvl w:val="3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representative</w:t>
            </w:r>
          </w:p>
        </w:tc>
        <w:tc>
          <w:tcPr>
            <w:tcW w:w="2156" w:type="dxa"/>
          </w:tcPr>
          <w:p w:rsidR="000B17E1" w:rsidRPr="00206BF6" w:rsidRDefault="001C35F6" w:rsidP="00B15E47">
            <w:pPr>
              <w:pStyle w:val="Heading4"/>
              <w:outlineLvl w:val="3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contact number</w:t>
            </w:r>
          </w:p>
        </w:tc>
        <w:tc>
          <w:tcPr>
            <w:tcW w:w="1980" w:type="dxa"/>
          </w:tcPr>
          <w:p w:rsidR="000B17E1" w:rsidRPr="00206BF6" w:rsidRDefault="006B2CE3" w:rsidP="00B15E47">
            <w:pPr>
              <w:pStyle w:val="Heading4"/>
              <w:outlineLvl w:val="3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deposit 50% on ordering</w:t>
            </w:r>
          </w:p>
        </w:tc>
        <w:tc>
          <w:tcPr>
            <w:tcW w:w="1530" w:type="dxa"/>
          </w:tcPr>
          <w:p w:rsidR="000B17E1" w:rsidRPr="00206BF6" w:rsidRDefault="006B2CE3" w:rsidP="006B2CE3">
            <w:pPr>
              <w:pStyle w:val="Heading4"/>
              <w:jc w:val="left"/>
              <w:outlineLvl w:val="3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50% PRIOR SHIPPING</w:t>
            </w:r>
          </w:p>
        </w:tc>
        <w:tc>
          <w:tcPr>
            <w:tcW w:w="1530" w:type="dxa"/>
          </w:tcPr>
          <w:p w:rsidR="000B17E1" w:rsidRPr="00206BF6" w:rsidRDefault="000B17E1" w:rsidP="00B15E47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B17E1" w:rsidRPr="00206BF6" w:rsidRDefault="000B17E1" w:rsidP="00B15E47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</w:tr>
      <w:tr w:rsidR="000B17E1" w:rsidRPr="00206BF6" w:rsidTr="00362932">
        <w:tblPrEx>
          <w:tblBorders>
            <w:top w:val="single" w:sz="12" w:space="0" w:color="auto"/>
          </w:tblBorders>
        </w:tblPrEx>
        <w:trPr>
          <w:cnfStyle w:val="100000000000"/>
          <w:tblHeader/>
        </w:trPr>
        <w:tc>
          <w:tcPr>
            <w:tcW w:w="1888" w:type="dxa"/>
          </w:tcPr>
          <w:p w:rsidR="000B17E1" w:rsidRPr="00206BF6" w:rsidRDefault="002A2E03" w:rsidP="00B62E08">
            <w:pPr>
              <w:pStyle w:val="Heading4"/>
              <w:outlineLvl w:val="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Quantity:"/>
                <w:tag w:val="Quantity:"/>
                <w:id w:val="-1508984698"/>
                <w:placeholder>
                  <w:docPart w:val="368FE9D3CB854BC5A5786D387EB18EED"/>
                </w:placeholder>
                <w:temporary/>
                <w:showingPlcHdr/>
              </w:sdtPr>
              <w:sdtContent>
                <w:r w:rsidR="00710955" w:rsidRPr="00206BF6">
                  <w:rPr>
                    <w:sz w:val="20"/>
                    <w:szCs w:val="20"/>
                  </w:rPr>
                  <w:t>QUANTITY</w:t>
                </w:r>
              </w:sdtContent>
            </w:sdt>
          </w:p>
        </w:tc>
        <w:tc>
          <w:tcPr>
            <w:tcW w:w="5667" w:type="dxa"/>
            <w:gridSpan w:val="3"/>
          </w:tcPr>
          <w:p w:rsidR="000B17E1" w:rsidRPr="00206BF6" w:rsidRDefault="002A2E03" w:rsidP="00B62E08">
            <w:pPr>
              <w:pStyle w:val="Heading4"/>
              <w:outlineLvl w:val="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:"/>
                <w:tag w:val="Description:"/>
                <w:id w:val="248772286"/>
                <w:placeholder>
                  <w:docPart w:val="3820B4FDA35E43B39AA3335E905FD84C"/>
                </w:placeholder>
                <w:temporary/>
                <w:showingPlcHdr/>
              </w:sdtPr>
              <w:sdtContent>
                <w:r w:rsidR="00710955" w:rsidRPr="00206BF6">
                  <w:rPr>
                    <w:sz w:val="20"/>
                    <w:szCs w:val="20"/>
                  </w:rPr>
                  <w:t>DESCRIPTION</w:t>
                </w:r>
              </w:sdtContent>
            </w:sdt>
          </w:p>
        </w:tc>
        <w:tc>
          <w:tcPr>
            <w:tcW w:w="1530" w:type="dxa"/>
          </w:tcPr>
          <w:p w:rsidR="000B17E1" w:rsidRPr="00206BF6" w:rsidRDefault="002A2E03" w:rsidP="00B62E08">
            <w:pPr>
              <w:pStyle w:val="Heading4"/>
              <w:outlineLvl w:val="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Unit price:"/>
                <w:tag w:val="Unit price:"/>
                <w:id w:val="1023050660"/>
                <w:placeholder>
                  <w:docPart w:val="C972D0279F054C9C9F1BF4733BCCCFBF"/>
                </w:placeholder>
                <w:temporary/>
                <w:showingPlcHdr/>
              </w:sdtPr>
              <w:sdtContent>
                <w:r w:rsidR="00710955" w:rsidRPr="00206BF6">
                  <w:rPr>
                    <w:sz w:val="20"/>
                    <w:szCs w:val="20"/>
                  </w:rPr>
                  <w:t>UNIT PRICE</w:t>
                </w:r>
              </w:sdtContent>
            </w:sdt>
          </w:p>
        </w:tc>
        <w:tc>
          <w:tcPr>
            <w:tcW w:w="1705" w:type="dxa"/>
          </w:tcPr>
          <w:p w:rsidR="000B17E1" w:rsidRPr="00206BF6" w:rsidRDefault="002A2E03" w:rsidP="00B62E08">
            <w:pPr>
              <w:pStyle w:val="Heading4"/>
              <w:outlineLvl w:val="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otal:"/>
                <w:tag w:val="Total:"/>
                <w:id w:val="464622556"/>
                <w:placeholder>
                  <w:docPart w:val="9C6101AD3AEB4E45B6FF8F208BF7EFCB"/>
                </w:placeholder>
                <w:temporary/>
                <w:showingPlcHdr/>
              </w:sdtPr>
              <w:sdtContent>
                <w:r w:rsidR="00710955" w:rsidRPr="00206BF6">
                  <w:rPr>
                    <w:sz w:val="20"/>
                    <w:szCs w:val="20"/>
                  </w:rPr>
                  <w:t>TOTAL</w:t>
                </w:r>
              </w:sdtContent>
            </w:sdt>
          </w:p>
        </w:tc>
      </w:tr>
      <w:tr w:rsidR="000B17E1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0B17E1" w:rsidRPr="00206BF6" w:rsidRDefault="000B17E1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0B17E1" w:rsidRPr="00206BF6" w:rsidRDefault="000B17E1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B17E1" w:rsidRPr="00206BF6" w:rsidRDefault="000B17E1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B17E1" w:rsidRPr="00206BF6" w:rsidRDefault="000B17E1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9C4DBD" w:rsidRPr="00206BF6" w:rsidTr="009A090A">
        <w:tblPrEx>
          <w:tblBorders>
            <w:top w:val="single" w:sz="12" w:space="0" w:color="auto"/>
          </w:tblBorders>
        </w:tblPrEx>
        <w:tc>
          <w:tcPr>
            <w:tcW w:w="1888" w:type="dxa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3"/>
          </w:tcPr>
          <w:p w:rsidR="009C4DBD" w:rsidRPr="00206BF6" w:rsidRDefault="009C4DBD" w:rsidP="009A090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C4DBD" w:rsidRPr="00206BF6" w:rsidRDefault="009C4DBD" w:rsidP="009A090A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2335" w:type="pct"/>
        <w:tblInd w:w="5760" w:type="dxa"/>
        <w:tblBorders>
          <w:top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403"/>
        <w:gridCol w:w="1748"/>
      </w:tblGrid>
      <w:tr w:rsidR="004F72C5" w:rsidRPr="00206BF6" w:rsidTr="009A090A">
        <w:trPr>
          <w:trHeight w:val="144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4F72C5" w:rsidRPr="00206BF6" w:rsidRDefault="002A2E03" w:rsidP="008A78EB">
            <w:pPr>
              <w:pStyle w:val="Heading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ubtotal:"/>
                <w:tag w:val="Subtotal:"/>
                <w:id w:val="1451439491"/>
                <w:placeholder>
                  <w:docPart w:val="307E782807A740CABA37B256CF4E9EB0"/>
                </w:placeholder>
                <w:temporary/>
                <w:showingPlcHdr/>
              </w:sdtPr>
              <w:sdtContent>
                <w:r w:rsidR="004F72C5" w:rsidRPr="00206BF6">
                  <w:rPr>
                    <w:sz w:val="20"/>
                    <w:szCs w:val="20"/>
                  </w:rPr>
                  <w:t>SUBTOTAL</w:t>
                </w:r>
              </w:sdtContent>
            </w:sdt>
          </w:p>
        </w:tc>
        <w:tc>
          <w:tcPr>
            <w:tcW w:w="1711" w:type="dxa"/>
          </w:tcPr>
          <w:p w:rsidR="004F72C5" w:rsidRPr="00206BF6" w:rsidRDefault="004F72C5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4F72C5" w:rsidRPr="00206BF6" w:rsidTr="009A090A">
        <w:trPr>
          <w:trHeight w:val="144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4F72C5" w:rsidRPr="00206BF6" w:rsidRDefault="00206BF6" w:rsidP="008A78EB">
            <w:pPr>
              <w:pStyle w:val="Heading5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vat tax 15%</w:t>
            </w:r>
          </w:p>
        </w:tc>
        <w:tc>
          <w:tcPr>
            <w:tcW w:w="1711" w:type="dxa"/>
          </w:tcPr>
          <w:p w:rsidR="004F72C5" w:rsidRPr="00206BF6" w:rsidRDefault="004F72C5" w:rsidP="009A090A">
            <w:pPr>
              <w:jc w:val="right"/>
              <w:rPr>
                <w:sz w:val="20"/>
                <w:szCs w:val="20"/>
              </w:rPr>
            </w:pPr>
          </w:p>
        </w:tc>
      </w:tr>
      <w:tr w:rsidR="004F72C5" w:rsidRPr="00206BF6" w:rsidTr="009A090A">
        <w:trPr>
          <w:trHeight w:val="144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4F72C5" w:rsidRPr="00206BF6" w:rsidRDefault="002A2E03" w:rsidP="008A78EB">
            <w:pPr>
              <w:pStyle w:val="Heading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hipping and handling:"/>
                <w:tag w:val="Shipping and handling:"/>
                <w:id w:val="-508521174"/>
                <w:placeholder>
                  <w:docPart w:val="C78D145E75BE4C2389DA3710A8AE14B9"/>
                </w:placeholder>
                <w:temporary/>
                <w:showingPlcHdr/>
              </w:sdtPr>
              <w:sdtContent>
                <w:r w:rsidR="004F72C5" w:rsidRPr="00206BF6">
                  <w:rPr>
                    <w:sz w:val="20"/>
                    <w:szCs w:val="20"/>
                  </w:rPr>
                  <w:t>SHIPPING &amp; HANDLING</w:t>
                </w:r>
              </w:sdtContent>
            </w:sdt>
          </w:p>
        </w:tc>
        <w:tc>
          <w:tcPr>
            <w:tcW w:w="1711" w:type="dxa"/>
          </w:tcPr>
          <w:p w:rsidR="004F72C5" w:rsidRPr="00206BF6" w:rsidRDefault="00972797" w:rsidP="00972797">
            <w:pPr>
              <w:jc w:val="center"/>
              <w:rPr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TBA</w:t>
            </w:r>
          </w:p>
        </w:tc>
      </w:tr>
      <w:tr w:rsidR="004F72C5" w:rsidRPr="00206BF6" w:rsidTr="009A090A">
        <w:trPr>
          <w:trHeight w:val="144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4F72C5" w:rsidRPr="00206BF6" w:rsidRDefault="002A2E03" w:rsidP="008A78EB">
            <w:pPr>
              <w:pStyle w:val="Heading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otal due:"/>
                <w:tag w:val="Total due:"/>
                <w:id w:val="-1162542090"/>
                <w:placeholder>
                  <w:docPart w:val="2132E5A0CC4946E4AE950F0EAC45E84C"/>
                </w:placeholder>
                <w:temporary/>
                <w:showingPlcHdr/>
              </w:sdtPr>
              <w:sdtContent>
                <w:r w:rsidR="004F72C5" w:rsidRPr="00206BF6">
                  <w:rPr>
                    <w:sz w:val="20"/>
                    <w:szCs w:val="20"/>
                  </w:rPr>
                  <w:t>TOTAL DUE</w:t>
                </w:r>
              </w:sdtContent>
            </w:sdt>
          </w:p>
        </w:tc>
        <w:tc>
          <w:tcPr>
            <w:tcW w:w="1711" w:type="dxa"/>
          </w:tcPr>
          <w:p w:rsidR="004F72C5" w:rsidRPr="00206BF6" w:rsidRDefault="004F72C5" w:rsidP="009A090A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GridTable1Light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20"/>
      </w:tblPr>
      <w:tblGrid>
        <w:gridCol w:w="11030"/>
      </w:tblGrid>
      <w:tr w:rsidR="00184E25" w:rsidRPr="00206BF6" w:rsidTr="007A007B">
        <w:trPr>
          <w:cnfStyle w:val="100000000000"/>
        </w:trPr>
        <w:tc>
          <w:tcPr>
            <w:tcW w:w="10790" w:type="dxa"/>
            <w:tcMar>
              <w:top w:w="288" w:type="dxa"/>
              <w:bottom w:w="115" w:type="dxa"/>
            </w:tcMar>
          </w:tcPr>
          <w:p w:rsidR="00184E25" w:rsidRPr="00206BF6" w:rsidRDefault="00972797" w:rsidP="00DB07D7">
            <w:pPr>
              <w:rPr>
                <w:bCs w:val="0"/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 xml:space="preserve">All Payments to </w:t>
            </w:r>
          </w:p>
          <w:p w:rsidR="00972797" w:rsidRPr="00206BF6" w:rsidRDefault="00972797" w:rsidP="00DB07D7">
            <w:pPr>
              <w:rPr>
                <w:bCs w:val="0"/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SolPro Global</w:t>
            </w:r>
          </w:p>
          <w:p w:rsidR="00972797" w:rsidRPr="00206BF6" w:rsidRDefault="00972797" w:rsidP="00DB07D7">
            <w:pPr>
              <w:rPr>
                <w:bCs w:val="0"/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BSB:</w:t>
            </w:r>
          </w:p>
          <w:p w:rsidR="00972797" w:rsidRDefault="00972797" w:rsidP="00DB07D7">
            <w:pPr>
              <w:rPr>
                <w:bCs w:val="0"/>
                <w:sz w:val="20"/>
                <w:szCs w:val="20"/>
              </w:rPr>
            </w:pPr>
            <w:r w:rsidRPr="00206BF6">
              <w:rPr>
                <w:sz w:val="20"/>
                <w:szCs w:val="20"/>
              </w:rPr>
              <w:t>ACCOUNT:</w:t>
            </w:r>
          </w:p>
          <w:p w:rsidR="00786904" w:rsidRPr="00206BF6" w:rsidRDefault="00786904" w:rsidP="00DB07D7">
            <w:pPr>
              <w:rPr>
                <w:sz w:val="20"/>
                <w:szCs w:val="20"/>
              </w:rPr>
            </w:pPr>
          </w:p>
        </w:tc>
      </w:tr>
      <w:tr w:rsidR="00184E25" w:rsidRPr="00972797" w:rsidTr="007A007B">
        <w:tc>
          <w:tcPr>
            <w:tcW w:w="10790" w:type="dxa"/>
          </w:tcPr>
          <w:p w:rsidR="00184E25" w:rsidRPr="00972797" w:rsidRDefault="00184E25" w:rsidP="00972797">
            <w:pPr>
              <w:pStyle w:val="Heading4"/>
              <w:jc w:val="left"/>
              <w:outlineLvl w:val="3"/>
              <w:rPr>
                <w:u w:val="single"/>
              </w:rPr>
            </w:pPr>
          </w:p>
          <w:p w:rsidR="00972797" w:rsidRPr="00972797" w:rsidRDefault="00972797" w:rsidP="00972797">
            <w:pPr>
              <w:pStyle w:val="Heading4"/>
              <w:outlineLvl w:val="3"/>
              <w:rPr>
                <w:u w:val="single"/>
              </w:rPr>
            </w:pPr>
            <w:r w:rsidRPr="00972797">
              <w:rPr>
                <w:u w:val="single"/>
              </w:rPr>
              <w:t>THANK YOU FOR YOUR BUSINESS AND YOUR CONFIDENCE IN US</w:t>
            </w:r>
          </w:p>
        </w:tc>
      </w:tr>
    </w:tbl>
    <w:p w:rsidR="00184E25" w:rsidRPr="00972797" w:rsidRDefault="00184E25" w:rsidP="004F72C5">
      <w:pPr>
        <w:rPr>
          <w:u w:val="single"/>
        </w:rPr>
      </w:pPr>
    </w:p>
    <w:sectPr w:rsidR="00184E25" w:rsidRPr="00972797" w:rsidSect="005524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69" w:rsidRDefault="00C03469" w:rsidP="00602102">
      <w:r>
        <w:separator/>
      </w:r>
    </w:p>
  </w:endnote>
  <w:endnote w:type="continuationSeparator" w:id="1">
    <w:p w:rsidR="00C03469" w:rsidRDefault="00C03469" w:rsidP="0060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69" w:rsidRDefault="00C03469" w:rsidP="00602102">
      <w:r>
        <w:separator/>
      </w:r>
    </w:p>
  </w:footnote>
  <w:footnote w:type="continuationSeparator" w:id="1">
    <w:p w:rsidR="00C03469" w:rsidRDefault="00C03469" w:rsidP="0060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14D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424D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86F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52A5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B8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5F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CC5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08F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43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FC9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48C4"/>
    <w:rsid w:val="00044386"/>
    <w:rsid w:val="00074F96"/>
    <w:rsid w:val="000B17E1"/>
    <w:rsid w:val="000D0754"/>
    <w:rsid w:val="000F4DBE"/>
    <w:rsid w:val="00160348"/>
    <w:rsid w:val="00184E25"/>
    <w:rsid w:val="001B5363"/>
    <w:rsid w:val="001C35F6"/>
    <w:rsid w:val="001E0FD3"/>
    <w:rsid w:val="00206BF6"/>
    <w:rsid w:val="002A2E03"/>
    <w:rsid w:val="002E3D51"/>
    <w:rsid w:val="002F4BA1"/>
    <w:rsid w:val="0031549A"/>
    <w:rsid w:val="00362932"/>
    <w:rsid w:val="00381330"/>
    <w:rsid w:val="003853D5"/>
    <w:rsid w:val="003A1A47"/>
    <w:rsid w:val="003C59AE"/>
    <w:rsid w:val="00400A77"/>
    <w:rsid w:val="0042240B"/>
    <w:rsid w:val="0043168A"/>
    <w:rsid w:val="00464C82"/>
    <w:rsid w:val="004F72C5"/>
    <w:rsid w:val="005272A2"/>
    <w:rsid w:val="005524FD"/>
    <w:rsid w:val="005964BE"/>
    <w:rsid w:val="005A5308"/>
    <w:rsid w:val="005C5989"/>
    <w:rsid w:val="005C5B97"/>
    <w:rsid w:val="00602102"/>
    <w:rsid w:val="00623975"/>
    <w:rsid w:val="006479CF"/>
    <w:rsid w:val="006B1498"/>
    <w:rsid w:val="006B2CE3"/>
    <w:rsid w:val="006B4C5A"/>
    <w:rsid w:val="0070247A"/>
    <w:rsid w:val="007034AB"/>
    <w:rsid w:val="00710955"/>
    <w:rsid w:val="0078217D"/>
    <w:rsid w:val="00786904"/>
    <w:rsid w:val="007A007B"/>
    <w:rsid w:val="007A0B3F"/>
    <w:rsid w:val="007C48C4"/>
    <w:rsid w:val="007C601A"/>
    <w:rsid w:val="007D099B"/>
    <w:rsid w:val="007E412B"/>
    <w:rsid w:val="00820B2B"/>
    <w:rsid w:val="008233DB"/>
    <w:rsid w:val="00856D18"/>
    <w:rsid w:val="00864A39"/>
    <w:rsid w:val="00870088"/>
    <w:rsid w:val="008773FD"/>
    <w:rsid w:val="00882C99"/>
    <w:rsid w:val="008B7305"/>
    <w:rsid w:val="008C793D"/>
    <w:rsid w:val="0094399F"/>
    <w:rsid w:val="009538CD"/>
    <w:rsid w:val="00972797"/>
    <w:rsid w:val="009A090A"/>
    <w:rsid w:val="009C13BA"/>
    <w:rsid w:val="009C4DBD"/>
    <w:rsid w:val="009D13FC"/>
    <w:rsid w:val="00A1405C"/>
    <w:rsid w:val="00A253A9"/>
    <w:rsid w:val="00A4589C"/>
    <w:rsid w:val="00A94A24"/>
    <w:rsid w:val="00AF2058"/>
    <w:rsid w:val="00B1432F"/>
    <w:rsid w:val="00B15E47"/>
    <w:rsid w:val="00B51AAA"/>
    <w:rsid w:val="00B62E08"/>
    <w:rsid w:val="00BD12C5"/>
    <w:rsid w:val="00C03469"/>
    <w:rsid w:val="00C63781"/>
    <w:rsid w:val="00CA46F2"/>
    <w:rsid w:val="00CD319D"/>
    <w:rsid w:val="00CD7C08"/>
    <w:rsid w:val="00D37145"/>
    <w:rsid w:val="00D456C2"/>
    <w:rsid w:val="00D60FC2"/>
    <w:rsid w:val="00DB07D7"/>
    <w:rsid w:val="00DB0FBB"/>
    <w:rsid w:val="00E01E7E"/>
    <w:rsid w:val="00E04717"/>
    <w:rsid w:val="00E11A1B"/>
    <w:rsid w:val="00E125CB"/>
    <w:rsid w:val="00E305D4"/>
    <w:rsid w:val="00EC04A5"/>
    <w:rsid w:val="00EC5B6C"/>
    <w:rsid w:val="00F2746D"/>
    <w:rsid w:val="00F35B85"/>
    <w:rsid w:val="00F75FAE"/>
    <w:rsid w:val="00F8619B"/>
    <w:rsid w:val="00FA2BCC"/>
    <w:rsid w:val="00FC4F34"/>
    <w:rsid w:val="00FF2E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A1A4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Heading4">
    <w:name w:val="heading 4"/>
    <w:basedOn w:val="Normal"/>
    <w:link w:val="Heading4Ch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Slogan">
    <w:name w:val="Slogan"/>
    <w:basedOn w:val="Heading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E03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03"/>
    <w:rPr>
      <w:rFonts w:ascii="Tahoma" w:hAnsi="Tahoma" w:cs="Tahoma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0088"/>
  </w:style>
  <w:style w:type="paragraph" w:styleId="BodyText">
    <w:name w:val="Body Text"/>
    <w:basedOn w:val="Normal"/>
    <w:link w:val="BodyTextChar"/>
    <w:uiPriority w:val="99"/>
    <w:semiHidden/>
    <w:unhideWhenUsed/>
    <w:rsid w:val="00870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08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08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0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08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0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088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08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08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088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0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088"/>
    <w:rPr>
      <w:sz w:val="24"/>
      <w:szCs w:val="24"/>
    </w:rPr>
  </w:style>
  <w:style w:type="table" w:styleId="ColorfulGrid">
    <w:name w:val="Colorful Grid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00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08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88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088"/>
  </w:style>
  <w:style w:type="character" w:customStyle="1" w:styleId="DateChar">
    <w:name w:val="Date Char"/>
    <w:basedOn w:val="DefaultParagraphFont"/>
    <w:link w:val="Date"/>
    <w:uiPriority w:val="99"/>
    <w:semiHidden/>
    <w:rsid w:val="0087008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0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0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088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08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0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102"/>
  </w:style>
  <w:style w:type="character" w:customStyle="1" w:styleId="FooterChar">
    <w:name w:val="Footer Char"/>
    <w:basedOn w:val="DefaultParagraphFont"/>
    <w:link w:val="Footer"/>
    <w:uiPriority w:val="99"/>
    <w:rsid w:val="006021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08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088"/>
    <w:rPr>
      <w:szCs w:val="20"/>
    </w:rPr>
  </w:style>
  <w:style w:type="table" w:customStyle="1" w:styleId="GridTable1Light">
    <w:name w:val="Grid Table 1 Light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A007B"/>
    <w:tblPr>
      <w:tblStyleRowBandSize w:val="1"/>
      <w:tblStyleColBandSize w:val="1"/>
      <w:tblInd w:w="0" w:type="dxa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2102"/>
  </w:style>
  <w:style w:type="character" w:customStyle="1" w:styleId="HeaderChar">
    <w:name w:val="Header Char"/>
    <w:basedOn w:val="DefaultParagraphFont"/>
    <w:link w:val="Header"/>
    <w:uiPriority w:val="99"/>
    <w:rsid w:val="0060210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70088"/>
  </w:style>
  <w:style w:type="paragraph" w:styleId="HTMLAddress">
    <w:name w:val="HTML Address"/>
    <w:basedOn w:val="Normal"/>
    <w:link w:val="HTMLAddressChar"/>
    <w:uiPriority w:val="99"/>
    <w:semiHidden/>
    <w:unhideWhenUsed/>
    <w:rsid w:val="008700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088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700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00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0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00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08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0088"/>
  </w:style>
  <w:style w:type="paragraph" w:styleId="List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customStyle="1" w:styleId="ListTable1Light">
    <w:name w:val="List Table 1 Light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5C83B4" w:themeColor="accent1"/>
        <w:bottom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9DBB61" w:themeColor="accent3"/>
        <w:bottom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8066A0" w:themeColor="accent4"/>
        <w:bottom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59D56" w:themeColor="accent6"/>
        <w:bottom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088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0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08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0088"/>
  </w:style>
  <w:style w:type="table" w:customStyle="1" w:styleId="PlainTable1">
    <w:name w:val="Plain Table 1"/>
    <w:basedOn w:val="TableNormal"/>
    <w:uiPriority w:val="41"/>
    <w:rsid w:val="0087008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700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A1A47"/>
    <w:tblPr>
      <w:tblStyleRowBandSize w:val="1"/>
      <w:tblStyleColBandSize w:val="1"/>
      <w:tblInd w:w="0" w:type="dxa"/>
      <w:tblCellMar>
        <w:top w:w="0" w:type="dxa"/>
        <w:left w:w="115" w:type="dxa"/>
        <w:bottom w:w="58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08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0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08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00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088"/>
    <w:rPr>
      <w:sz w:val="24"/>
      <w:szCs w:val="24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8700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008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008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00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00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008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008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008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008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008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87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008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008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008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A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008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088"/>
  </w:style>
  <w:style w:type="table" w:styleId="TableProfessional">
    <w:name w:val="Table Professional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00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008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008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1"/>
    <w:qFormat/>
    <w:rsid w:val="003A1A47"/>
    <w:pPr>
      <w:spacing w:after="72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A1A47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PlaceholderText">
    <w:name w:val="Placeholder Text"/>
    <w:basedOn w:val="DefaultParagraphFont"/>
    <w:uiPriority w:val="99"/>
    <w:unhideWhenUsed/>
    <w:rsid w:val="003A1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y%20Goldman\AppData\Roaming\Microsoft\Templates\Simple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6B67670365478B823C1AABA589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9F0C-FF55-47AF-956A-677BE1FC80F9}"/>
      </w:docPartPr>
      <w:docPartBody>
        <w:p w:rsidR="00042F4F" w:rsidRDefault="009F5D2D">
          <w:pPr>
            <w:pStyle w:val="B76B67670365478B823C1AABA5895EC8"/>
          </w:pPr>
          <w:r w:rsidRPr="00B1432F">
            <w:t>Date</w:t>
          </w:r>
        </w:p>
      </w:docPartBody>
    </w:docPart>
    <w:docPart>
      <w:docPartPr>
        <w:name w:val="7FE2E9F00257458BBF21F3FC913E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AF65-53AF-437A-9C10-5AD865CCE5FF}"/>
      </w:docPartPr>
      <w:docPartBody>
        <w:p w:rsidR="00042F4F" w:rsidRDefault="009F5D2D">
          <w:pPr>
            <w:pStyle w:val="7FE2E9F00257458BBF21F3FC913E8A09"/>
          </w:pPr>
          <w:r w:rsidRPr="007A0B3F">
            <w:t xml:space="preserve">Bill </w:t>
          </w:r>
          <w:r w:rsidRPr="00B1432F">
            <w:t>To:</w:t>
          </w:r>
        </w:p>
      </w:docPartBody>
    </w:docPart>
    <w:docPart>
      <w:docPartPr>
        <w:name w:val="69C93248E603415690F3AF68C049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FDAB-FF36-43D1-8571-F56436F942B9}"/>
      </w:docPartPr>
      <w:docPartBody>
        <w:p w:rsidR="00042F4F" w:rsidRDefault="009F5D2D">
          <w:pPr>
            <w:pStyle w:val="69C93248E603415690F3AF68C0491851"/>
          </w:pPr>
          <w:r>
            <w:t>Ship To:</w:t>
          </w:r>
        </w:p>
      </w:docPartBody>
    </w:docPart>
    <w:docPart>
      <w:docPartPr>
        <w:name w:val="368FE9D3CB854BC5A5786D387EB1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BE61-51A9-4F88-A7E5-9DD9CEF3ADB6}"/>
      </w:docPartPr>
      <w:docPartBody>
        <w:p w:rsidR="00042F4F" w:rsidRDefault="009F5D2D">
          <w:pPr>
            <w:pStyle w:val="368FE9D3CB854BC5A5786D387EB18EED"/>
          </w:pPr>
          <w:r>
            <w:t>QUANTITY</w:t>
          </w:r>
        </w:p>
      </w:docPartBody>
    </w:docPart>
    <w:docPart>
      <w:docPartPr>
        <w:name w:val="3820B4FDA35E43B39AA3335E905FD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394A-F048-4A0B-B8A8-4787E0ACE2B5}"/>
      </w:docPartPr>
      <w:docPartBody>
        <w:p w:rsidR="00042F4F" w:rsidRDefault="009F5D2D">
          <w:pPr>
            <w:pStyle w:val="3820B4FDA35E43B39AA3335E905FD84C"/>
          </w:pPr>
          <w:r>
            <w:t>DESCRIPTION</w:t>
          </w:r>
        </w:p>
      </w:docPartBody>
    </w:docPart>
    <w:docPart>
      <w:docPartPr>
        <w:name w:val="C972D0279F054C9C9F1BF4733BCC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6DF1-AAE2-41C1-9834-2B823928BE5D}"/>
      </w:docPartPr>
      <w:docPartBody>
        <w:p w:rsidR="00042F4F" w:rsidRDefault="009F5D2D">
          <w:pPr>
            <w:pStyle w:val="C972D0279F054C9C9F1BF4733BCCCFBF"/>
          </w:pPr>
          <w:r>
            <w:t>UNIT PRICE</w:t>
          </w:r>
        </w:p>
      </w:docPartBody>
    </w:docPart>
    <w:docPart>
      <w:docPartPr>
        <w:name w:val="9C6101AD3AEB4E45B6FF8F208BF7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04D9-438D-4140-B73A-E0091CADD479}"/>
      </w:docPartPr>
      <w:docPartBody>
        <w:p w:rsidR="00042F4F" w:rsidRDefault="009F5D2D">
          <w:pPr>
            <w:pStyle w:val="9C6101AD3AEB4E45B6FF8F208BF7EFCB"/>
          </w:pPr>
          <w:r>
            <w:t>TOTAL</w:t>
          </w:r>
        </w:p>
      </w:docPartBody>
    </w:docPart>
    <w:docPart>
      <w:docPartPr>
        <w:name w:val="307E782807A740CABA37B256CF4E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B98A-4D16-42F0-91F7-DD4E1BA497AE}"/>
      </w:docPartPr>
      <w:docPartBody>
        <w:p w:rsidR="00042F4F" w:rsidRDefault="009F5D2D">
          <w:pPr>
            <w:pStyle w:val="307E782807A740CABA37B256CF4E9EB0"/>
          </w:pPr>
          <w:r>
            <w:t>SUBTOTAL</w:t>
          </w:r>
        </w:p>
      </w:docPartBody>
    </w:docPart>
    <w:docPart>
      <w:docPartPr>
        <w:name w:val="C78D145E75BE4C2389DA3710A8AE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254E-8AC5-4E71-BAF6-A6B91FA8191E}"/>
      </w:docPartPr>
      <w:docPartBody>
        <w:p w:rsidR="00042F4F" w:rsidRDefault="009F5D2D">
          <w:pPr>
            <w:pStyle w:val="C78D145E75BE4C2389DA3710A8AE14B9"/>
          </w:pPr>
          <w:r>
            <w:t>SHIPPING &amp; HANDLING</w:t>
          </w:r>
        </w:p>
      </w:docPartBody>
    </w:docPart>
    <w:docPart>
      <w:docPartPr>
        <w:name w:val="2132E5A0CC4946E4AE950F0EAC45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4ED8-87AD-4177-85B7-6293848F7CAF}"/>
      </w:docPartPr>
      <w:docPartBody>
        <w:p w:rsidR="00042F4F" w:rsidRDefault="009F5D2D">
          <w:pPr>
            <w:pStyle w:val="2132E5A0CC4946E4AE950F0EAC45E84C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5D2D"/>
    <w:rsid w:val="00042F4F"/>
    <w:rsid w:val="006F2926"/>
    <w:rsid w:val="009F5D2D"/>
    <w:rsid w:val="00E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70512833D4A9CBF7B008C3A0B7C71">
    <w:name w:val="3AF70512833D4A9CBF7B008C3A0B7C71"/>
    <w:rsid w:val="00ED304E"/>
  </w:style>
  <w:style w:type="paragraph" w:customStyle="1" w:styleId="C9A25A507F7B4266B2776BD66D68223D">
    <w:name w:val="C9A25A507F7B4266B2776BD66D68223D"/>
    <w:rsid w:val="00ED304E"/>
  </w:style>
  <w:style w:type="paragraph" w:customStyle="1" w:styleId="D7515539EC3C41138F4BAA8C7D6A6BEC">
    <w:name w:val="D7515539EC3C41138F4BAA8C7D6A6BEC"/>
    <w:rsid w:val="00ED304E"/>
  </w:style>
  <w:style w:type="paragraph" w:customStyle="1" w:styleId="055ECDBBDB9C458287D4B72AD640AA2D">
    <w:name w:val="055ECDBBDB9C458287D4B72AD640AA2D"/>
    <w:rsid w:val="00ED304E"/>
  </w:style>
  <w:style w:type="paragraph" w:customStyle="1" w:styleId="3A6AA74304E542F2A2A79367654F64D5">
    <w:name w:val="3A6AA74304E542F2A2A79367654F64D5"/>
    <w:rsid w:val="00ED304E"/>
  </w:style>
  <w:style w:type="paragraph" w:customStyle="1" w:styleId="86A886EAA91742C0A2444EDBAF11E88C">
    <w:name w:val="86A886EAA91742C0A2444EDBAF11E88C"/>
    <w:rsid w:val="00ED304E"/>
  </w:style>
  <w:style w:type="paragraph" w:customStyle="1" w:styleId="4C2E090156F4419EAA22F7D39D3C7982">
    <w:name w:val="4C2E090156F4419EAA22F7D39D3C7982"/>
    <w:rsid w:val="00ED304E"/>
  </w:style>
  <w:style w:type="paragraph" w:customStyle="1" w:styleId="7FCD8B9BD6A04751956A9744F76B26B1">
    <w:name w:val="7FCD8B9BD6A04751956A9744F76B26B1"/>
    <w:rsid w:val="00ED304E"/>
  </w:style>
  <w:style w:type="paragraph" w:customStyle="1" w:styleId="ADA0633CF2F34E77A5DD1CFCFAAEBB28">
    <w:name w:val="ADA0633CF2F34E77A5DD1CFCFAAEBB28"/>
    <w:rsid w:val="00ED304E"/>
  </w:style>
  <w:style w:type="paragraph" w:customStyle="1" w:styleId="FDE888D21DFD4B1B9172669F9DDCB654">
    <w:name w:val="FDE888D21DFD4B1B9172669F9DDCB654"/>
    <w:rsid w:val="00ED304E"/>
  </w:style>
  <w:style w:type="paragraph" w:customStyle="1" w:styleId="B76B67670365478B823C1AABA5895EC8">
    <w:name w:val="B76B67670365478B823C1AABA5895EC8"/>
    <w:rsid w:val="00ED304E"/>
  </w:style>
  <w:style w:type="paragraph" w:customStyle="1" w:styleId="522DEBABD4374742AF15CCD0E2B700FF">
    <w:name w:val="522DEBABD4374742AF15CCD0E2B700FF"/>
    <w:rsid w:val="00ED304E"/>
  </w:style>
  <w:style w:type="paragraph" w:customStyle="1" w:styleId="7FE2E9F00257458BBF21F3FC913E8A09">
    <w:name w:val="7FE2E9F00257458BBF21F3FC913E8A09"/>
    <w:rsid w:val="00ED304E"/>
  </w:style>
  <w:style w:type="paragraph" w:customStyle="1" w:styleId="3C868716100F4894AA3543E0CBE277AD">
    <w:name w:val="3C868716100F4894AA3543E0CBE277AD"/>
    <w:rsid w:val="00ED304E"/>
  </w:style>
  <w:style w:type="paragraph" w:customStyle="1" w:styleId="60203D1222E7429092599D6A39549217">
    <w:name w:val="60203D1222E7429092599D6A39549217"/>
    <w:rsid w:val="00ED304E"/>
  </w:style>
  <w:style w:type="paragraph" w:customStyle="1" w:styleId="09AD5080BD3A4F9DB3F66B69FADB5AA8">
    <w:name w:val="09AD5080BD3A4F9DB3F66B69FADB5AA8"/>
    <w:rsid w:val="00ED304E"/>
  </w:style>
  <w:style w:type="paragraph" w:customStyle="1" w:styleId="4F9F1C8514AF4D759B864E6D34EA78BF">
    <w:name w:val="4F9F1C8514AF4D759B864E6D34EA78BF"/>
    <w:rsid w:val="00ED304E"/>
  </w:style>
  <w:style w:type="paragraph" w:customStyle="1" w:styleId="3CA3B63A91FB4E4C8715B7207EDD9D56">
    <w:name w:val="3CA3B63A91FB4E4C8715B7207EDD9D56"/>
    <w:rsid w:val="00ED304E"/>
  </w:style>
  <w:style w:type="paragraph" w:customStyle="1" w:styleId="69C93248E603415690F3AF68C0491851">
    <w:name w:val="69C93248E603415690F3AF68C0491851"/>
    <w:rsid w:val="00ED304E"/>
  </w:style>
  <w:style w:type="paragraph" w:customStyle="1" w:styleId="25876B52AC1249258DF2AB5783D4DD55">
    <w:name w:val="25876B52AC1249258DF2AB5783D4DD55"/>
    <w:rsid w:val="00ED304E"/>
  </w:style>
  <w:style w:type="paragraph" w:customStyle="1" w:styleId="8B6722263AC54E2E83F2FC4323F70CA2">
    <w:name w:val="8B6722263AC54E2E83F2FC4323F70CA2"/>
    <w:rsid w:val="00ED304E"/>
  </w:style>
  <w:style w:type="paragraph" w:customStyle="1" w:styleId="93699AAF104D4136A66A302FE9474FE4">
    <w:name w:val="93699AAF104D4136A66A302FE9474FE4"/>
    <w:rsid w:val="00ED304E"/>
  </w:style>
  <w:style w:type="paragraph" w:customStyle="1" w:styleId="2399C30F9967466E87285604B5290C55">
    <w:name w:val="2399C30F9967466E87285604B5290C55"/>
    <w:rsid w:val="00ED304E"/>
  </w:style>
  <w:style w:type="paragraph" w:customStyle="1" w:styleId="A471DA85BD224290B23591C9A770D98F">
    <w:name w:val="A471DA85BD224290B23591C9A770D98F"/>
    <w:rsid w:val="00ED304E"/>
  </w:style>
  <w:style w:type="paragraph" w:customStyle="1" w:styleId="EAD792CC40FF4C3186CFF66E2FAB7E91">
    <w:name w:val="EAD792CC40FF4C3186CFF66E2FAB7E91"/>
    <w:rsid w:val="00ED304E"/>
  </w:style>
  <w:style w:type="paragraph" w:customStyle="1" w:styleId="B6E0859C3D5B470989A33E908AC71AB7">
    <w:name w:val="B6E0859C3D5B470989A33E908AC71AB7"/>
    <w:rsid w:val="00ED304E"/>
  </w:style>
  <w:style w:type="paragraph" w:customStyle="1" w:styleId="E59A2C6725BB4C47A0497CF6E93D9C58">
    <w:name w:val="E59A2C6725BB4C47A0497CF6E93D9C58"/>
    <w:rsid w:val="00ED304E"/>
  </w:style>
  <w:style w:type="paragraph" w:customStyle="1" w:styleId="DE2CCF08820B4E239BA195F647249240">
    <w:name w:val="DE2CCF08820B4E239BA195F647249240"/>
    <w:rsid w:val="00ED304E"/>
  </w:style>
  <w:style w:type="paragraph" w:customStyle="1" w:styleId="2003328F83DB4BFCA554679045C1B88C">
    <w:name w:val="2003328F83DB4BFCA554679045C1B88C"/>
    <w:rsid w:val="00ED304E"/>
  </w:style>
  <w:style w:type="paragraph" w:customStyle="1" w:styleId="F1A2DA700CDC4B3F8113009FBD467A45">
    <w:name w:val="F1A2DA700CDC4B3F8113009FBD467A45"/>
    <w:rsid w:val="00ED304E"/>
  </w:style>
  <w:style w:type="paragraph" w:customStyle="1" w:styleId="7D9CF425D6864042B4B321C66BF57E26">
    <w:name w:val="7D9CF425D6864042B4B321C66BF57E26"/>
    <w:rsid w:val="00ED304E"/>
  </w:style>
  <w:style w:type="paragraph" w:customStyle="1" w:styleId="FD63DB814EE54FDA95268DF3EDA14A36">
    <w:name w:val="FD63DB814EE54FDA95268DF3EDA14A36"/>
    <w:rsid w:val="00ED304E"/>
  </w:style>
  <w:style w:type="paragraph" w:customStyle="1" w:styleId="0533896463DB4912AABB97C855AF5F40">
    <w:name w:val="0533896463DB4912AABB97C855AF5F40"/>
    <w:rsid w:val="00ED304E"/>
  </w:style>
  <w:style w:type="paragraph" w:customStyle="1" w:styleId="7C3AF4D0933B4332AE8A4BDC0DABB2A7">
    <w:name w:val="7C3AF4D0933B4332AE8A4BDC0DABB2A7"/>
    <w:rsid w:val="00ED304E"/>
  </w:style>
  <w:style w:type="paragraph" w:customStyle="1" w:styleId="413DA19EB981416D9D5BBA104AB235C1">
    <w:name w:val="413DA19EB981416D9D5BBA104AB235C1"/>
    <w:rsid w:val="00ED304E"/>
  </w:style>
  <w:style w:type="paragraph" w:customStyle="1" w:styleId="88DDDD6D71E447EE838918E12E33A643">
    <w:name w:val="88DDDD6D71E447EE838918E12E33A643"/>
    <w:rsid w:val="00ED304E"/>
  </w:style>
  <w:style w:type="paragraph" w:customStyle="1" w:styleId="9C68921AF73B4F76B25BA89F3D1933E3">
    <w:name w:val="9C68921AF73B4F76B25BA89F3D1933E3"/>
    <w:rsid w:val="00ED304E"/>
  </w:style>
  <w:style w:type="paragraph" w:customStyle="1" w:styleId="3B30053697B344D697FF521B1291B649">
    <w:name w:val="3B30053697B344D697FF521B1291B649"/>
    <w:rsid w:val="00ED304E"/>
  </w:style>
  <w:style w:type="paragraph" w:customStyle="1" w:styleId="368FE9D3CB854BC5A5786D387EB18EED">
    <w:name w:val="368FE9D3CB854BC5A5786D387EB18EED"/>
    <w:rsid w:val="00ED304E"/>
  </w:style>
  <w:style w:type="paragraph" w:customStyle="1" w:styleId="3820B4FDA35E43B39AA3335E905FD84C">
    <w:name w:val="3820B4FDA35E43B39AA3335E905FD84C"/>
    <w:rsid w:val="00ED304E"/>
  </w:style>
  <w:style w:type="paragraph" w:customStyle="1" w:styleId="C972D0279F054C9C9F1BF4733BCCCFBF">
    <w:name w:val="C972D0279F054C9C9F1BF4733BCCCFBF"/>
    <w:rsid w:val="00ED304E"/>
  </w:style>
  <w:style w:type="paragraph" w:customStyle="1" w:styleId="9C6101AD3AEB4E45B6FF8F208BF7EFCB">
    <w:name w:val="9C6101AD3AEB4E45B6FF8F208BF7EFCB"/>
    <w:rsid w:val="00ED304E"/>
  </w:style>
  <w:style w:type="paragraph" w:customStyle="1" w:styleId="5C6AECF9C6B14372B356F8B71312450B">
    <w:name w:val="5C6AECF9C6B14372B356F8B71312450B"/>
    <w:rsid w:val="00ED304E"/>
  </w:style>
  <w:style w:type="paragraph" w:customStyle="1" w:styleId="54380270058A4AEB8AD7FC11D8D5ED26">
    <w:name w:val="54380270058A4AEB8AD7FC11D8D5ED26"/>
    <w:rsid w:val="00ED304E"/>
  </w:style>
  <w:style w:type="paragraph" w:customStyle="1" w:styleId="D788CFBB981B4478B6C35440314DAC10">
    <w:name w:val="D788CFBB981B4478B6C35440314DAC10"/>
    <w:rsid w:val="00ED304E"/>
  </w:style>
  <w:style w:type="paragraph" w:customStyle="1" w:styleId="331A973F798745D587B67A6673F1AADA">
    <w:name w:val="331A973F798745D587B67A6673F1AADA"/>
    <w:rsid w:val="00ED304E"/>
  </w:style>
  <w:style w:type="paragraph" w:customStyle="1" w:styleId="307E782807A740CABA37B256CF4E9EB0">
    <w:name w:val="307E782807A740CABA37B256CF4E9EB0"/>
    <w:rsid w:val="00ED304E"/>
  </w:style>
  <w:style w:type="paragraph" w:customStyle="1" w:styleId="4ACA9999B1604E308A9A0CBC5A19B17D">
    <w:name w:val="4ACA9999B1604E308A9A0CBC5A19B17D"/>
    <w:rsid w:val="00ED304E"/>
  </w:style>
  <w:style w:type="paragraph" w:customStyle="1" w:styleId="24D08A2C3C394F4298158C4F31730FA8">
    <w:name w:val="24D08A2C3C394F4298158C4F31730FA8"/>
    <w:rsid w:val="00ED304E"/>
  </w:style>
  <w:style w:type="paragraph" w:customStyle="1" w:styleId="458176D0B5A84C979A3A07924695C1A4">
    <w:name w:val="458176D0B5A84C979A3A07924695C1A4"/>
    <w:rsid w:val="00ED304E"/>
  </w:style>
  <w:style w:type="paragraph" w:customStyle="1" w:styleId="C78D145E75BE4C2389DA3710A8AE14B9">
    <w:name w:val="C78D145E75BE4C2389DA3710A8AE14B9"/>
    <w:rsid w:val="00ED304E"/>
  </w:style>
  <w:style w:type="paragraph" w:customStyle="1" w:styleId="267CCEACB06D419BA3D1EF7F10FDB31F">
    <w:name w:val="267CCEACB06D419BA3D1EF7F10FDB31F"/>
    <w:rsid w:val="00ED304E"/>
  </w:style>
  <w:style w:type="paragraph" w:customStyle="1" w:styleId="2132E5A0CC4946E4AE950F0EAC45E84C">
    <w:name w:val="2132E5A0CC4946E4AE950F0EAC45E84C"/>
    <w:rsid w:val="00ED304E"/>
  </w:style>
  <w:style w:type="paragraph" w:customStyle="1" w:styleId="5462DFFF208443D4AEDE12F91D3EFA27">
    <w:name w:val="5462DFFF208443D4AEDE12F91D3EFA27"/>
    <w:rsid w:val="00ED304E"/>
  </w:style>
  <w:style w:type="paragraph" w:customStyle="1" w:styleId="D88D5E22F4B845E9BCA7D0B8C3A2BD71">
    <w:name w:val="D88D5E22F4B845E9BCA7D0B8C3A2BD71"/>
    <w:rsid w:val="00ED304E"/>
  </w:style>
  <w:style w:type="paragraph" w:customStyle="1" w:styleId="8BC977420E03440881DC1AD6D955C218">
    <w:name w:val="8BC977420E03440881DC1AD6D955C218"/>
    <w:rsid w:val="00ED304E"/>
  </w:style>
  <w:style w:type="paragraph" w:customStyle="1" w:styleId="DD58ABBE5CA941209139A92C90DA7F2D">
    <w:name w:val="DD58ABBE5CA941209139A92C90DA7F2D"/>
    <w:rsid w:val="00ED304E"/>
  </w:style>
  <w:style w:type="paragraph" w:customStyle="1" w:styleId="405AC275ADF9408188F56C4792F63B55">
    <w:name w:val="405AC275ADF9408188F56C4792F63B55"/>
    <w:rsid w:val="00ED304E"/>
  </w:style>
  <w:style w:type="paragraph" w:customStyle="1" w:styleId="3910253380DE4C2DA27D493B583D46AA">
    <w:name w:val="3910253380DE4C2DA27D493B583D46AA"/>
    <w:rsid w:val="00ED304E"/>
  </w:style>
  <w:style w:type="paragraph" w:customStyle="1" w:styleId="88A56DF8DA874A41B1704C0736C85B07">
    <w:name w:val="88A56DF8DA874A41B1704C0736C85B07"/>
    <w:rsid w:val="00ED304E"/>
  </w:style>
  <w:style w:type="paragraph" w:customStyle="1" w:styleId="148F8B84F3D047798E046104F8747ED2">
    <w:name w:val="148F8B84F3D047798E046104F8747ED2"/>
    <w:rsid w:val="00ED304E"/>
  </w:style>
  <w:style w:type="paragraph" w:customStyle="1" w:styleId="DD99ACA839074B2D9754905C31014CA9">
    <w:name w:val="DD99ACA839074B2D9754905C31014CA9"/>
    <w:rsid w:val="00042F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C7FA3-F552-4D05-9FF5-A6B77074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EB84C-E173-485A-8B9D-4C8B04A8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7457A-EF65-4175-ABA7-06F8331B94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5FCE73-92C9-4E7A-9634-6A5C6A393F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sales invoice.dotx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2025-04-22T23:33:00Z</dcterms:created>
  <dcterms:modified xsi:type="dcterms:W3CDTF">2025-04-27T03:47:00Z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